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D93A" w14:textId="77777777" w:rsidR="004C34AA" w:rsidRDefault="00000000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AL DIRIGENTE SCOLASTICO</w:t>
      </w:r>
    </w:p>
    <w:p w14:paraId="31C45951" w14:textId="77777777" w:rsidR="004C34AA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del LICEO STATALE “S. PIZZI”</w:t>
      </w:r>
    </w:p>
    <w:p w14:paraId="54A34AB2" w14:textId="77777777" w:rsidR="004C34AA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CAPUA</w:t>
      </w:r>
    </w:p>
    <w:p w14:paraId="17757971" w14:textId="77777777" w:rsidR="004C34AA" w:rsidRDefault="004C34AA">
      <w:pPr>
        <w:pStyle w:val="Standard"/>
        <w:rPr>
          <w:sz w:val="18"/>
          <w:szCs w:val="18"/>
        </w:rPr>
      </w:pPr>
    </w:p>
    <w:p w14:paraId="10C09150" w14:textId="77777777" w:rsidR="004C34AA" w:rsidRDefault="004C34AA">
      <w:pPr>
        <w:pStyle w:val="Standard"/>
        <w:rPr>
          <w:sz w:val="18"/>
          <w:szCs w:val="18"/>
        </w:rPr>
      </w:pPr>
    </w:p>
    <w:p w14:paraId="46935273" w14:textId="77777777" w:rsidR="004C34AA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ab/>
        <w:t xml:space="preserve">Il/La sottoscritto/a ______________________________________________________________ genitore/tutore, esercente la potestà, dell’alunno_____________________________________________________________________frequentante la classe._____ </w:t>
      </w:r>
      <w:proofErr w:type="spellStart"/>
      <w:r>
        <w:rPr>
          <w:sz w:val="18"/>
          <w:szCs w:val="18"/>
        </w:rPr>
        <w:t>sez</w:t>
      </w:r>
      <w:proofErr w:type="spellEnd"/>
      <w:r>
        <w:rPr>
          <w:sz w:val="18"/>
          <w:szCs w:val="18"/>
        </w:rPr>
        <w:t>._____indirizzo______________________</w:t>
      </w:r>
    </w:p>
    <w:p w14:paraId="1CCEDBF3" w14:textId="77777777" w:rsidR="004C34AA" w:rsidRDefault="00000000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 xml:space="preserve">A U T O R I Z </w:t>
      </w:r>
      <w:proofErr w:type="spellStart"/>
      <w:r>
        <w:rPr>
          <w:b/>
          <w:sz w:val="18"/>
          <w:szCs w:val="18"/>
        </w:rPr>
        <w:t>Z</w:t>
      </w:r>
      <w:proofErr w:type="spellEnd"/>
      <w:r>
        <w:rPr>
          <w:b/>
          <w:sz w:val="18"/>
          <w:szCs w:val="18"/>
        </w:rPr>
        <w:t xml:space="preserve"> A</w:t>
      </w:r>
    </w:p>
    <w:p w14:paraId="46D8A868" w14:textId="77777777" w:rsidR="004C34AA" w:rsidRDefault="00000000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figlio/</w:t>
      </w:r>
      <w:proofErr w:type="gramStart"/>
      <w:r>
        <w:rPr>
          <w:sz w:val="18"/>
          <w:szCs w:val="18"/>
        </w:rPr>
        <w:t xml:space="preserve">a  </w:t>
      </w:r>
      <w:proofErr w:type="spellStart"/>
      <w:r>
        <w:rPr>
          <w:sz w:val="18"/>
          <w:szCs w:val="18"/>
        </w:rPr>
        <w:t>a</w:t>
      </w:r>
      <w:proofErr w:type="spellEnd"/>
      <w:proofErr w:type="gramEnd"/>
      <w:r>
        <w:rPr>
          <w:sz w:val="18"/>
          <w:szCs w:val="18"/>
        </w:rPr>
        <w:t xml:space="preserve"> partecipare alla visita guidata al Giardino di Ninfa e al Castello di Sermoneta (LT), il giorno 08 aprile 2025 – 09 aprile 2025- 06 maggio 2025 – 07 maggio 2025 (cancellare le date che non interessano).</w:t>
      </w:r>
    </w:p>
    <w:p w14:paraId="00C1814A" w14:textId="77777777" w:rsidR="004C34AA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sz w:val="18"/>
          <w:szCs w:val="18"/>
        </w:rPr>
        <w:t xml:space="preserve">  DICHIARA</w:t>
      </w:r>
    </w:p>
    <w:p w14:paraId="1A89AFC1" w14:textId="36896D18" w:rsidR="004C34AA" w:rsidRDefault="00000000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Di sollevare la scuola da ogni responsabilità per danni a cose o persone arrecate per indisciplina o inosservanza delle disposizioni impartite dagli insegnanti accompagnatori.</w:t>
      </w:r>
    </w:p>
    <w:p w14:paraId="2F28379D" w14:textId="7CD44E31" w:rsidR="004C34AA" w:rsidRDefault="00000000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partenza è prevista alle ore 07.00 da piazza d’Armi - Capua. L’arrivo è previsto intorno alle ore 18.30 nello stesso luogo della partenza.</w:t>
      </w:r>
    </w:p>
    <w:p w14:paraId="34EA3F5D" w14:textId="77777777" w:rsidR="004C34AA" w:rsidRDefault="004C34AA">
      <w:pPr>
        <w:pStyle w:val="Standard"/>
        <w:spacing w:line="480" w:lineRule="auto"/>
        <w:jc w:val="both"/>
      </w:pPr>
    </w:p>
    <w:p w14:paraId="198DB342" w14:textId="77777777" w:rsidR="004C34AA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>.</w:t>
      </w:r>
    </w:p>
    <w:p w14:paraId="6C22AC59" w14:textId="77777777" w:rsidR="004C34AA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RECESSIONE</w:t>
      </w:r>
    </w:p>
    <w:p w14:paraId="093AD1D4" w14:textId="77777777" w:rsidR="004C34AA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La recessione dalla visita guidata autorizzata comporterà la perdita della quota versata.   </w:t>
      </w:r>
    </w:p>
    <w:p w14:paraId="309054B5" w14:textId="77777777" w:rsidR="004C34AA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 xml:space="preserve">REGOLE INDICATIVE DI COMPORTAMENTO DURANTE VISITA GUIDATA </w:t>
      </w:r>
    </w:p>
    <w:p w14:paraId="2C0E816A" w14:textId="77777777" w:rsidR="004C34AA" w:rsidRDefault="00000000">
      <w:pPr>
        <w:pStyle w:val="Standard"/>
        <w:numPr>
          <w:ilvl w:val="0"/>
          <w:numId w:val="2"/>
        </w:numPr>
        <w:ind w:left="714" w:hanging="357"/>
        <w:jc w:val="both"/>
      </w:pPr>
      <w:r>
        <w:rPr>
          <w:sz w:val="18"/>
          <w:szCs w:val="18"/>
        </w:rPr>
        <w:t>Puntualità.</w:t>
      </w:r>
    </w:p>
    <w:p w14:paraId="43879B4C" w14:textId="77777777" w:rsidR="004C34AA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Non allontanarsi per nessun motivo dal gruppo ricordando di portare sempre con sé il programma dettagliato ed eventuali recapiti telefonici da contattare in caso di problemi.</w:t>
      </w:r>
    </w:p>
    <w:p w14:paraId="445D79A4" w14:textId="77777777" w:rsidR="004C34AA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Rispetto assoluto delle persone, delle cose e dell’ambiente in cui ci si trova.</w:t>
      </w:r>
    </w:p>
    <w:p w14:paraId="511069E9" w14:textId="77777777" w:rsidR="004C34AA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Chiarezza., correttezza e rispetto nei confronti di tutti gli accompagnatori.</w:t>
      </w:r>
    </w:p>
    <w:p w14:paraId="7DBBE79B" w14:textId="77777777" w:rsidR="004C34AA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Evitare comportamenti esibizionistici e non conformi al comune buon senso.</w:t>
      </w:r>
    </w:p>
    <w:p w14:paraId="2CB12EF4" w14:textId="77777777" w:rsidR="004C34AA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Avere sempre un comportamento individuale responsabile.</w:t>
      </w:r>
    </w:p>
    <w:p w14:paraId="2463140B" w14:textId="77777777" w:rsidR="004C34AA" w:rsidRDefault="00000000">
      <w:pPr>
        <w:pStyle w:val="Standard"/>
        <w:jc w:val="both"/>
      </w:pPr>
      <w:r>
        <w:rPr>
          <w:b/>
          <w:sz w:val="18"/>
          <w:szCs w:val="18"/>
        </w:rPr>
        <w:t>Qualora le citate regole venissero disattese scatteranno tutte le sanzioni disciplinati previste dal regolamento d’ istituto.</w:t>
      </w:r>
    </w:p>
    <w:p w14:paraId="0804B5D4" w14:textId="77777777" w:rsidR="004C34AA" w:rsidRDefault="004C34AA">
      <w:pPr>
        <w:pStyle w:val="Standard"/>
        <w:jc w:val="both"/>
        <w:rPr>
          <w:b/>
          <w:sz w:val="18"/>
          <w:szCs w:val="18"/>
        </w:rPr>
      </w:pPr>
    </w:p>
    <w:p w14:paraId="37C03299" w14:textId="77777777" w:rsidR="004C34AA" w:rsidRDefault="004C34AA">
      <w:pPr>
        <w:pStyle w:val="Standard"/>
        <w:jc w:val="both"/>
        <w:rPr>
          <w:b/>
          <w:sz w:val="18"/>
          <w:szCs w:val="18"/>
        </w:rPr>
      </w:pPr>
    </w:p>
    <w:p w14:paraId="6361F457" w14:textId="77777777" w:rsidR="004C34AA" w:rsidRDefault="00000000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CAPUA    ___/___/_____                                                                                              </w:t>
      </w:r>
      <w:proofErr w:type="gramStart"/>
      <w:r>
        <w:rPr>
          <w:b/>
          <w:sz w:val="18"/>
          <w:szCs w:val="18"/>
        </w:rPr>
        <w:t>Firma  del</w:t>
      </w:r>
      <w:proofErr w:type="gramEnd"/>
      <w:r>
        <w:rPr>
          <w:b/>
          <w:sz w:val="18"/>
          <w:szCs w:val="18"/>
        </w:rPr>
        <w:t xml:space="preserve">  genitore</w:t>
      </w:r>
    </w:p>
    <w:p w14:paraId="3FE7A8DD" w14:textId="77777777" w:rsidR="004C34AA" w:rsidRDefault="004C34AA">
      <w:pPr>
        <w:pStyle w:val="Standard"/>
        <w:jc w:val="both"/>
        <w:rPr>
          <w:b/>
          <w:sz w:val="18"/>
          <w:szCs w:val="18"/>
        </w:rPr>
      </w:pPr>
    </w:p>
    <w:p w14:paraId="3545F868" w14:textId="77777777" w:rsidR="004C34AA" w:rsidRDefault="004C34AA">
      <w:pPr>
        <w:pStyle w:val="Standard"/>
        <w:jc w:val="both"/>
        <w:rPr>
          <w:b/>
          <w:sz w:val="18"/>
          <w:szCs w:val="18"/>
        </w:rPr>
      </w:pPr>
    </w:p>
    <w:p w14:paraId="58578A9E" w14:textId="77777777" w:rsidR="004C34AA" w:rsidRDefault="004C34AA">
      <w:pPr>
        <w:pStyle w:val="Standard"/>
      </w:pPr>
    </w:p>
    <w:sectPr w:rsidR="004C34A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D539" w14:textId="77777777" w:rsidR="001E557B" w:rsidRDefault="001E557B">
      <w:pPr>
        <w:spacing w:after="0" w:line="240" w:lineRule="auto"/>
      </w:pPr>
      <w:r>
        <w:separator/>
      </w:r>
    </w:p>
  </w:endnote>
  <w:endnote w:type="continuationSeparator" w:id="0">
    <w:p w14:paraId="3D7662B4" w14:textId="77777777" w:rsidR="001E557B" w:rsidRDefault="001E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9625" w14:textId="77777777" w:rsidR="001E557B" w:rsidRDefault="001E55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04CA2E" w14:textId="77777777" w:rsidR="001E557B" w:rsidRDefault="001E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666FB"/>
    <w:multiLevelType w:val="multilevel"/>
    <w:tmpl w:val="D7462F6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705758806">
    <w:abstractNumId w:val="0"/>
  </w:num>
  <w:num w:numId="2" w16cid:durableId="183445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34AA"/>
    <w:rsid w:val="001E557B"/>
    <w:rsid w:val="004C34AA"/>
    <w:rsid w:val="00C80BD3"/>
    <w:rsid w:val="00E42A7E"/>
    <w:rsid w:val="00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53BC"/>
  <w15:docId w15:val="{F4632A75-8E3E-4BD0-A867-A34271D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cp:lastPrinted>2022-04-27T09:54:00Z</cp:lastPrinted>
  <dcterms:created xsi:type="dcterms:W3CDTF">2025-03-19T10:44:00Z</dcterms:created>
  <dcterms:modified xsi:type="dcterms:W3CDTF">2025-03-19T10:44:00Z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